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D11C9F" w:rsidR="002A1CD0" w:rsidRPr="00E52CB9" w:rsidRDefault="00A25617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C86D34" w:rsidRPr="0037017E">
                <w:rPr>
                  <w:rStyle w:val="Hperlink"/>
                </w:rPr>
                <w:t>info@keskkonnaamet.ee</w:t>
              </w:r>
            </w:hyperlink>
            <w:r w:rsidR="00C86D34">
              <w:t xml:space="preserve"> </w:t>
            </w:r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087E9B10" w:rsidR="00E85637" w:rsidRDefault="00A25617" w:rsidP="0008717F">
            <w:pPr>
              <w:framePr w:w="9582" w:h="1516" w:wrap="notBeside" w:vAnchor="page" w:hAnchor="page" w:x="1793" w:y="2042"/>
            </w:pPr>
            <w:r>
              <w:t>22</w:t>
            </w:r>
            <w:r w:rsidR="00A343F0">
              <w:t>.0</w:t>
            </w:r>
            <w:r w:rsidR="00227B25">
              <w:t>8</w:t>
            </w:r>
            <w:r w:rsidR="00A343F0">
              <w:t>.2024 nr DM-</w:t>
            </w:r>
            <w:r w:rsidR="007E40F4">
              <w:t>12</w:t>
            </w:r>
            <w:r w:rsidR="00227B25">
              <w:t>91</w:t>
            </w:r>
            <w:r>
              <w:t>80</w:t>
            </w:r>
            <w:r w:rsidR="00AA1690">
              <w:t>-</w:t>
            </w:r>
            <w:r>
              <w:t>6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Pr="008F757C" w:rsidRDefault="003E6B00" w:rsidP="0008717F">
            <w:pPr>
              <w:framePr w:w="9582" w:h="1516" w:wrap="notBeside" w:vAnchor="page" w:hAnchor="page" w:x="1793" w:y="2042"/>
            </w:pPr>
            <w:r w:rsidRPr="008F757C">
              <w:t>(digitaalallkirja kuupäev)</w:t>
            </w:r>
          </w:p>
          <w:p w14:paraId="520A2746" w14:textId="322049E7" w:rsidR="003E6B00" w:rsidRPr="00E1567B" w:rsidRDefault="003E6B00" w:rsidP="0008717F">
            <w:pPr>
              <w:framePr w:w="9582" w:h="1516" w:wrap="notBeside" w:vAnchor="page" w:hAnchor="page" w:x="1793" w:y="2042"/>
              <w:rPr>
                <w:highlight w:val="yellow"/>
              </w:rPr>
            </w:pPr>
            <w:r w:rsidRPr="008F757C">
              <w:t xml:space="preserve">nr </w:t>
            </w:r>
            <w:r w:rsidR="0081330A">
              <w:t>3-1.1</w:t>
            </w:r>
            <w:r w:rsidRPr="008F757C">
              <w:t>/202</w:t>
            </w:r>
            <w:r w:rsidR="00955199" w:rsidRPr="008F757C">
              <w:t>4</w:t>
            </w:r>
            <w:r w:rsidRPr="008F757C">
              <w:t>/</w:t>
            </w:r>
            <w:r w:rsidR="00A25617">
              <w:t>5135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3F34375D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A25617">
        <w:rPr>
          <w:szCs w:val="24"/>
        </w:rPr>
        <w:t>Põlli II</w:t>
      </w:r>
      <w:r w:rsidR="00A343F0">
        <w:rPr>
          <w:szCs w:val="24"/>
        </w:rPr>
        <w:t xml:space="preserve"> </w:t>
      </w:r>
      <w:r>
        <w:rPr>
          <w:szCs w:val="24"/>
        </w:rPr>
        <w:t>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365B9E06" w14:textId="28B1E4F4" w:rsidR="002A1CD0" w:rsidRPr="008F757C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bookmarkStart w:id="1" w:name="_Hlk132709162"/>
      <w:r w:rsidRPr="008F757C"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</w:t>
      </w:r>
      <w:r w:rsidR="008F757C" w:rsidRPr="008F757C">
        <w:rPr>
          <w:rFonts w:ascii="Times New Roman" w:hAnsi="Times New Roman" w:cs="Times New Roman"/>
          <w:lang w:val="et-EE"/>
        </w:rPr>
        <w:t xml:space="preserve">RMK juhatuse 02.04.2024 otsuse nr 1-32/29 „Volituste andmine vara kasutusse andmise otsustamiseks“ punktist 1.4  </w:t>
      </w:r>
    </w:p>
    <w:p w14:paraId="364432B7" w14:textId="77777777" w:rsidR="008F757C" w:rsidRDefault="008F757C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42089864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A25617">
        <w:rPr>
          <w:rFonts w:ascii="Times New Roman" w:hAnsi="Times New Roman" w:cs="Times New Roman"/>
          <w:i/>
          <w:iCs/>
          <w:lang w:val="et-EE"/>
        </w:rPr>
        <w:t>Põlli II</w:t>
      </w:r>
      <w:r w:rsidR="003A7612">
        <w:rPr>
          <w:rFonts w:ascii="Times New Roman" w:hAnsi="Times New Roman" w:cs="Times New Roman"/>
          <w:i/>
          <w:iCs/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uuringuruumis </w:t>
      </w:r>
      <w:r w:rsidR="00A25617">
        <w:rPr>
          <w:rFonts w:ascii="Times New Roman" w:hAnsi="Times New Roman" w:cs="Times New Roman"/>
          <w:lang w:val="et-EE"/>
        </w:rPr>
        <w:t>Rapla</w:t>
      </w:r>
      <w:r w:rsidR="00B660A8">
        <w:rPr>
          <w:rFonts w:ascii="Times New Roman" w:hAnsi="Times New Roman" w:cs="Times New Roman"/>
          <w:lang w:val="et-EE"/>
        </w:rPr>
        <w:t xml:space="preserve"> m</w:t>
      </w:r>
      <w:r>
        <w:rPr>
          <w:rFonts w:ascii="Times New Roman" w:hAnsi="Times New Roman" w:cs="Times New Roman"/>
          <w:lang w:val="et-EE"/>
        </w:rPr>
        <w:t xml:space="preserve">aakonnas </w:t>
      </w:r>
      <w:r w:rsidR="00A25617">
        <w:rPr>
          <w:rFonts w:ascii="Times New Roman" w:hAnsi="Times New Roman" w:cs="Times New Roman"/>
          <w:lang w:val="et-EE"/>
        </w:rPr>
        <w:t>Märjamaa vallas Põlli</w:t>
      </w:r>
      <w:r w:rsidR="007E40F4">
        <w:rPr>
          <w:rFonts w:ascii="Times New Roman" w:hAnsi="Times New Roman" w:cs="Times New Roman"/>
          <w:lang w:val="et-EE"/>
        </w:rPr>
        <w:t xml:space="preserve"> </w:t>
      </w:r>
      <w:r w:rsidR="00821CBA">
        <w:rPr>
          <w:rFonts w:ascii="Times New Roman" w:hAnsi="Times New Roman" w:cs="Times New Roman"/>
          <w:lang w:val="et-EE"/>
        </w:rPr>
        <w:t>külas</w:t>
      </w:r>
      <w:r w:rsidR="00FA5A10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 xml:space="preserve">asuval </w:t>
      </w:r>
      <w:r w:rsidRPr="002A1CD0">
        <w:rPr>
          <w:rFonts w:ascii="Times New Roman" w:hAnsi="Times New Roman" w:cs="Times New Roman"/>
          <w:lang w:val="et-EE"/>
        </w:rPr>
        <w:t xml:space="preserve">katastriüksusel </w:t>
      </w:r>
      <w:r w:rsidR="00A25617">
        <w:rPr>
          <w:rFonts w:ascii="Times New Roman" w:hAnsi="Times New Roman" w:cs="Times New Roman"/>
          <w:lang w:val="et-EE"/>
        </w:rPr>
        <w:t>Vardi metskond 34</w:t>
      </w:r>
      <w:r w:rsidR="00227B25">
        <w:rPr>
          <w:rFonts w:ascii="Times New Roman" w:hAnsi="Times New Roman" w:cs="Times New Roman"/>
          <w:lang w:val="et-EE"/>
        </w:rPr>
        <w:t xml:space="preserve"> (katastritunnus </w:t>
      </w:r>
      <w:r w:rsidR="00A25617">
        <w:rPr>
          <w:rFonts w:ascii="Times New Roman" w:hAnsi="Times New Roman" w:cs="Times New Roman"/>
          <w:lang w:val="et-EE"/>
        </w:rPr>
        <w:t>50401:001:0342</w:t>
      </w:r>
      <w:r w:rsidR="00227B25">
        <w:rPr>
          <w:rFonts w:ascii="Times New Roman" w:hAnsi="Times New Roman" w:cs="Times New Roman"/>
          <w:lang w:val="et-EE"/>
        </w:rPr>
        <w:t>)</w:t>
      </w:r>
      <w:r w:rsidR="00742742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>järgmistel tingimus</w:t>
      </w:r>
      <w:r w:rsidR="003A1F18">
        <w:rPr>
          <w:rFonts w:ascii="Times New Roman" w:hAnsi="Times New Roman" w:cs="Times New Roman"/>
          <w:lang w:val="et-EE"/>
        </w:rPr>
        <w:t>t</w:t>
      </w:r>
      <w:r>
        <w:rPr>
          <w:rFonts w:ascii="Times New Roman" w:hAnsi="Times New Roman" w:cs="Times New Roman"/>
          <w:lang w:val="et-EE"/>
        </w:rPr>
        <w:t>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1E387684" w:rsid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</w:t>
      </w:r>
      <w:r w:rsidRPr="008F757C">
        <w:rPr>
          <w:szCs w:val="24"/>
          <w:lang w:eastAsia="et-EE"/>
        </w:rPr>
        <w:t>RMK</w:t>
      </w:r>
      <w:r w:rsidR="00584888">
        <w:rPr>
          <w:szCs w:val="24"/>
          <w:lang w:eastAsia="et-EE"/>
        </w:rPr>
        <w:t xml:space="preserve"> </w:t>
      </w:r>
      <w:r w:rsidR="00A25617">
        <w:rPr>
          <w:szCs w:val="24"/>
          <w:lang w:eastAsia="et-EE"/>
        </w:rPr>
        <w:t>Edela</w:t>
      </w:r>
      <w:r w:rsidR="002B39DD" w:rsidRPr="008F757C">
        <w:rPr>
          <w:szCs w:val="24"/>
          <w:lang w:eastAsia="et-EE"/>
        </w:rPr>
        <w:t xml:space="preserve"> regiooni </w:t>
      </w:r>
      <w:r w:rsidR="001D476A">
        <w:rPr>
          <w:szCs w:val="24"/>
          <w:lang w:eastAsia="et-EE"/>
        </w:rPr>
        <w:t>(</w:t>
      </w:r>
      <w:hyperlink r:id="rId12" w:history="1">
        <w:r w:rsidR="00A25617" w:rsidRPr="0059638F">
          <w:rPr>
            <w:rStyle w:val="Hperlink"/>
            <w:szCs w:val="24"/>
            <w:lang w:eastAsia="et-EE"/>
          </w:rPr>
          <w:t>edela.regioon@rmk.ee</w:t>
        </w:r>
      </w:hyperlink>
      <w:r w:rsidR="00A25617">
        <w:rPr>
          <w:szCs w:val="24"/>
          <w:lang w:eastAsia="et-EE"/>
        </w:rPr>
        <w:t xml:space="preserve">) </w:t>
      </w:r>
      <w:r w:rsidR="00172CDB">
        <w:rPr>
          <w:szCs w:val="24"/>
          <w:lang w:eastAsia="et-EE"/>
        </w:rPr>
        <w:t>vä</w:t>
      </w:r>
      <w:r w:rsidRPr="002A1CD0">
        <w:rPr>
          <w:szCs w:val="24"/>
          <w:lang w:eastAsia="et-EE"/>
        </w:rPr>
        <w:t>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0D329FBB" w14:textId="77777777" w:rsidR="00BE3417" w:rsidRDefault="00BE3417" w:rsidP="00A5791E">
      <w:pPr>
        <w:rPr>
          <w:spacing w:val="0"/>
          <w:position w:val="0"/>
          <w:szCs w:val="24"/>
        </w:rPr>
      </w:pPr>
    </w:p>
    <w:p w14:paraId="1218540A" w14:textId="0C254772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2571FA52" w:rsidR="00D3776D" w:rsidRDefault="00B660A8" w:rsidP="00D3776D">
      <w:r>
        <w:t>Karl Mänd</w:t>
      </w:r>
    </w:p>
    <w:p w14:paraId="0FB7A136" w14:textId="1F087801" w:rsidR="00D3776D" w:rsidRDefault="008E1D22" w:rsidP="00D3776D">
      <w:r>
        <w:t>Juhataja</w:t>
      </w:r>
    </w:p>
    <w:p w14:paraId="1043BD5C" w14:textId="77777777" w:rsidR="000360BC" w:rsidRDefault="000360BC" w:rsidP="000360BC">
      <w:r>
        <w:t>Kinnisvaraosakond</w:t>
      </w:r>
    </w:p>
    <w:p w14:paraId="6A43F47E" w14:textId="77777777" w:rsidR="000E16DB" w:rsidRDefault="000E16DB" w:rsidP="00A5791E">
      <w:pPr>
        <w:rPr>
          <w:szCs w:val="24"/>
        </w:rPr>
      </w:pPr>
    </w:p>
    <w:p w14:paraId="755F5A01" w14:textId="77777777" w:rsidR="00E7038D" w:rsidRDefault="00E7038D" w:rsidP="00A5791E">
      <w:pPr>
        <w:rPr>
          <w:szCs w:val="24"/>
        </w:rPr>
      </w:pPr>
    </w:p>
    <w:p w14:paraId="1558CA60" w14:textId="77777777" w:rsidR="00E7038D" w:rsidRDefault="00E7038D" w:rsidP="00A5791E">
      <w:pPr>
        <w:rPr>
          <w:szCs w:val="24"/>
        </w:rPr>
      </w:pPr>
    </w:p>
    <w:p w14:paraId="7FB1BEFE" w14:textId="77777777" w:rsidR="00E7038D" w:rsidRDefault="00E7038D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3"/>
          <w:footerReference w:type="default" r:id="rId14"/>
          <w:headerReference w:type="first" r:id="rId15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6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7"/>
      <w:headerReference w:type="first" r:id="rId18"/>
      <w:footerReference w:type="first" r:id="rId19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0587A"/>
    <w:rsid w:val="00020B94"/>
    <w:rsid w:val="000360BC"/>
    <w:rsid w:val="00052F6E"/>
    <w:rsid w:val="00053A52"/>
    <w:rsid w:val="000560AB"/>
    <w:rsid w:val="00057FC6"/>
    <w:rsid w:val="0006167A"/>
    <w:rsid w:val="0008717F"/>
    <w:rsid w:val="000D31BC"/>
    <w:rsid w:val="000E16DB"/>
    <w:rsid w:val="000E5220"/>
    <w:rsid w:val="00107A65"/>
    <w:rsid w:val="00114064"/>
    <w:rsid w:val="00114CCA"/>
    <w:rsid w:val="00117EEA"/>
    <w:rsid w:val="0015432F"/>
    <w:rsid w:val="0016346A"/>
    <w:rsid w:val="00172CDB"/>
    <w:rsid w:val="00187A2D"/>
    <w:rsid w:val="001956F4"/>
    <w:rsid w:val="001A6357"/>
    <w:rsid w:val="001B31F6"/>
    <w:rsid w:val="001C1023"/>
    <w:rsid w:val="001C7A3A"/>
    <w:rsid w:val="001D0E89"/>
    <w:rsid w:val="001D139F"/>
    <w:rsid w:val="001D2972"/>
    <w:rsid w:val="001D476A"/>
    <w:rsid w:val="001E574A"/>
    <w:rsid w:val="002056C5"/>
    <w:rsid w:val="002216AA"/>
    <w:rsid w:val="00226A01"/>
    <w:rsid w:val="00227B25"/>
    <w:rsid w:val="00231DFB"/>
    <w:rsid w:val="00233D38"/>
    <w:rsid w:val="00243F3F"/>
    <w:rsid w:val="0025469D"/>
    <w:rsid w:val="00260104"/>
    <w:rsid w:val="002662D2"/>
    <w:rsid w:val="00285B57"/>
    <w:rsid w:val="002967F4"/>
    <w:rsid w:val="002A1CD0"/>
    <w:rsid w:val="002A5628"/>
    <w:rsid w:val="002B39DD"/>
    <w:rsid w:val="002B6882"/>
    <w:rsid w:val="002E4286"/>
    <w:rsid w:val="002E6ECE"/>
    <w:rsid w:val="00305FF9"/>
    <w:rsid w:val="003123CB"/>
    <w:rsid w:val="003169BD"/>
    <w:rsid w:val="00323231"/>
    <w:rsid w:val="00324277"/>
    <w:rsid w:val="00326150"/>
    <w:rsid w:val="00331BE2"/>
    <w:rsid w:val="00345885"/>
    <w:rsid w:val="00346790"/>
    <w:rsid w:val="00356C40"/>
    <w:rsid w:val="00387CC9"/>
    <w:rsid w:val="003A08B0"/>
    <w:rsid w:val="003A1F18"/>
    <w:rsid w:val="003A7612"/>
    <w:rsid w:val="003A7D03"/>
    <w:rsid w:val="003B651D"/>
    <w:rsid w:val="003C13F7"/>
    <w:rsid w:val="003C72BD"/>
    <w:rsid w:val="003D3F3B"/>
    <w:rsid w:val="003E6B00"/>
    <w:rsid w:val="003F4D7B"/>
    <w:rsid w:val="00404E32"/>
    <w:rsid w:val="00436506"/>
    <w:rsid w:val="00452BBB"/>
    <w:rsid w:val="00462FA0"/>
    <w:rsid w:val="00467D9E"/>
    <w:rsid w:val="00472518"/>
    <w:rsid w:val="00473D70"/>
    <w:rsid w:val="00491E34"/>
    <w:rsid w:val="00526C36"/>
    <w:rsid w:val="00543D65"/>
    <w:rsid w:val="00545F73"/>
    <w:rsid w:val="00566628"/>
    <w:rsid w:val="00573E3E"/>
    <w:rsid w:val="00581B25"/>
    <w:rsid w:val="00584888"/>
    <w:rsid w:val="005B06E6"/>
    <w:rsid w:val="005B09AD"/>
    <w:rsid w:val="005C2177"/>
    <w:rsid w:val="005F0A68"/>
    <w:rsid w:val="005F4B43"/>
    <w:rsid w:val="005F7BE2"/>
    <w:rsid w:val="0061015B"/>
    <w:rsid w:val="00610370"/>
    <w:rsid w:val="006256B4"/>
    <w:rsid w:val="00627D95"/>
    <w:rsid w:val="00632D52"/>
    <w:rsid w:val="006760F8"/>
    <w:rsid w:val="00693394"/>
    <w:rsid w:val="006A1BAF"/>
    <w:rsid w:val="006D0212"/>
    <w:rsid w:val="006D6161"/>
    <w:rsid w:val="006E3EC3"/>
    <w:rsid w:val="006F342E"/>
    <w:rsid w:val="006F451C"/>
    <w:rsid w:val="006F53D8"/>
    <w:rsid w:val="007042CA"/>
    <w:rsid w:val="00704BBF"/>
    <w:rsid w:val="00725A7D"/>
    <w:rsid w:val="007425E0"/>
    <w:rsid w:val="00742742"/>
    <w:rsid w:val="007545F4"/>
    <w:rsid w:val="00754AC4"/>
    <w:rsid w:val="00767E7A"/>
    <w:rsid w:val="007811C3"/>
    <w:rsid w:val="007846DC"/>
    <w:rsid w:val="007B3077"/>
    <w:rsid w:val="007B7275"/>
    <w:rsid w:val="007C4948"/>
    <w:rsid w:val="007D5A39"/>
    <w:rsid w:val="007E014C"/>
    <w:rsid w:val="007E0D20"/>
    <w:rsid w:val="007E2325"/>
    <w:rsid w:val="007E40F4"/>
    <w:rsid w:val="007F482F"/>
    <w:rsid w:val="007F68A8"/>
    <w:rsid w:val="00801983"/>
    <w:rsid w:val="00801AF7"/>
    <w:rsid w:val="00805318"/>
    <w:rsid w:val="0081330A"/>
    <w:rsid w:val="00813670"/>
    <w:rsid w:val="00821CBA"/>
    <w:rsid w:val="00842C54"/>
    <w:rsid w:val="00845FCB"/>
    <w:rsid w:val="00872B6A"/>
    <w:rsid w:val="008923A5"/>
    <w:rsid w:val="008A3997"/>
    <w:rsid w:val="008B1038"/>
    <w:rsid w:val="008C0A3A"/>
    <w:rsid w:val="008C1DB8"/>
    <w:rsid w:val="008C4588"/>
    <w:rsid w:val="008D465E"/>
    <w:rsid w:val="008E1D22"/>
    <w:rsid w:val="008E5803"/>
    <w:rsid w:val="008F757C"/>
    <w:rsid w:val="009016BD"/>
    <w:rsid w:val="00904EEB"/>
    <w:rsid w:val="00911B70"/>
    <w:rsid w:val="00955199"/>
    <w:rsid w:val="009557FF"/>
    <w:rsid w:val="009B77A7"/>
    <w:rsid w:val="009D3F3A"/>
    <w:rsid w:val="009F0D8A"/>
    <w:rsid w:val="00A13B4E"/>
    <w:rsid w:val="00A20384"/>
    <w:rsid w:val="00A22619"/>
    <w:rsid w:val="00A25617"/>
    <w:rsid w:val="00A343F0"/>
    <w:rsid w:val="00A524D7"/>
    <w:rsid w:val="00A5791E"/>
    <w:rsid w:val="00A820B5"/>
    <w:rsid w:val="00A84D9B"/>
    <w:rsid w:val="00A87E5F"/>
    <w:rsid w:val="00A9240A"/>
    <w:rsid w:val="00A9445B"/>
    <w:rsid w:val="00AA1690"/>
    <w:rsid w:val="00AA43C1"/>
    <w:rsid w:val="00AA6DA9"/>
    <w:rsid w:val="00AB2428"/>
    <w:rsid w:val="00AB49EC"/>
    <w:rsid w:val="00AF3ED9"/>
    <w:rsid w:val="00B11C97"/>
    <w:rsid w:val="00B3135B"/>
    <w:rsid w:val="00B562D7"/>
    <w:rsid w:val="00B6578F"/>
    <w:rsid w:val="00B660A8"/>
    <w:rsid w:val="00B7167D"/>
    <w:rsid w:val="00B7608B"/>
    <w:rsid w:val="00B96280"/>
    <w:rsid w:val="00BE3203"/>
    <w:rsid w:val="00BE3417"/>
    <w:rsid w:val="00BF0803"/>
    <w:rsid w:val="00C03DB8"/>
    <w:rsid w:val="00C15C10"/>
    <w:rsid w:val="00C225CC"/>
    <w:rsid w:val="00C32B5E"/>
    <w:rsid w:val="00C42A1B"/>
    <w:rsid w:val="00C52479"/>
    <w:rsid w:val="00C548CE"/>
    <w:rsid w:val="00C67247"/>
    <w:rsid w:val="00C70DF2"/>
    <w:rsid w:val="00C81BC5"/>
    <w:rsid w:val="00C86D34"/>
    <w:rsid w:val="00CA55B7"/>
    <w:rsid w:val="00CB00F5"/>
    <w:rsid w:val="00CB440F"/>
    <w:rsid w:val="00CB4DEE"/>
    <w:rsid w:val="00CF0857"/>
    <w:rsid w:val="00CF2094"/>
    <w:rsid w:val="00CF60D3"/>
    <w:rsid w:val="00D15896"/>
    <w:rsid w:val="00D218C9"/>
    <w:rsid w:val="00D3776D"/>
    <w:rsid w:val="00D54DD6"/>
    <w:rsid w:val="00D85D5E"/>
    <w:rsid w:val="00D96DE1"/>
    <w:rsid w:val="00DA0DB5"/>
    <w:rsid w:val="00DB3A9A"/>
    <w:rsid w:val="00DB5F31"/>
    <w:rsid w:val="00DB6003"/>
    <w:rsid w:val="00DE3C11"/>
    <w:rsid w:val="00E00595"/>
    <w:rsid w:val="00E12E74"/>
    <w:rsid w:val="00E1567B"/>
    <w:rsid w:val="00E451DE"/>
    <w:rsid w:val="00E52CB9"/>
    <w:rsid w:val="00E64FF2"/>
    <w:rsid w:val="00E7038D"/>
    <w:rsid w:val="00E74D8E"/>
    <w:rsid w:val="00E85637"/>
    <w:rsid w:val="00EA1062"/>
    <w:rsid w:val="00EB6FD1"/>
    <w:rsid w:val="00EC3635"/>
    <w:rsid w:val="00EC5BAE"/>
    <w:rsid w:val="00EE2D71"/>
    <w:rsid w:val="00EF1B55"/>
    <w:rsid w:val="00EF2513"/>
    <w:rsid w:val="00F04FCF"/>
    <w:rsid w:val="00F06E62"/>
    <w:rsid w:val="00F31D04"/>
    <w:rsid w:val="00F742EA"/>
    <w:rsid w:val="00F85803"/>
    <w:rsid w:val="00F94062"/>
    <w:rsid w:val="00FA13B3"/>
    <w:rsid w:val="00FA241C"/>
    <w:rsid w:val="00FA5A10"/>
    <w:rsid w:val="00FC61B2"/>
    <w:rsid w:val="00FD2751"/>
    <w:rsid w:val="00FD33CF"/>
    <w:rsid w:val="00FD5E49"/>
    <w:rsid w:val="00FF14A3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edela.regioon@rmk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urve.jogi@rmk.e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fo@keskkonnaamet.ee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(1).dotx</Template>
  <TotalTime>4</TotalTime>
  <Pages>1</Pages>
  <Words>124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1267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3</cp:revision>
  <cp:lastPrinted>2024-09-02T12:41:00Z</cp:lastPrinted>
  <dcterms:created xsi:type="dcterms:W3CDTF">2024-09-19T09:22:00Z</dcterms:created>
  <dcterms:modified xsi:type="dcterms:W3CDTF">2024-09-19T09:25:00Z</dcterms:modified>
</cp:coreProperties>
</file>